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F5C6" w14:textId="77777777" w:rsidR="000512B9" w:rsidRDefault="001F315B" w:rsidP="001F0BA2">
      <w:pPr>
        <w:rPr>
          <w:b/>
          <w:sz w:val="32"/>
          <w:szCs w:val="32"/>
        </w:rPr>
      </w:pPr>
      <w:bookmarkStart w:id="0" w:name="_GoBack"/>
      <w:bookmarkEnd w:id="0"/>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8EC80"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14:paraId="00E7A4BF" w14:textId="77777777" w:rsidR="000512B9" w:rsidRPr="00573583" w:rsidRDefault="000512B9" w:rsidP="001F0BA2">
      <w:pPr>
        <w:rPr>
          <w:b/>
          <w:sz w:val="32"/>
          <w:szCs w:val="32"/>
        </w:rPr>
      </w:pPr>
      <w:r w:rsidRPr="00573583">
        <w:rPr>
          <w:b/>
          <w:sz w:val="32"/>
          <w:szCs w:val="32"/>
        </w:rPr>
        <w:t xml:space="preserve">Application for a Storage Licence under the </w:t>
      </w:r>
      <w:r>
        <w:rPr>
          <w:b/>
          <w:sz w:val="32"/>
          <w:szCs w:val="32"/>
        </w:rPr>
        <w:t xml:space="preserve">Explosives Regulations 2014 </w:t>
      </w:r>
    </w:p>
    <w:p w14:paraId="51A7D182" w14:textId="77777777"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14:paraId="2E1D42D1"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14:paraId="33992205" w14:textId="77777777"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14:paraId="14BAE858"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14:paraId="6170393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14:paraId="29506E4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14:paraId="0DA3EF44" w14:textId="60F6248F" w:rsidR="000512B9" w:rsidRPr="000B5BD7" w:rsidRDefault="000512B9"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6253E">
        <w:rPr>
          <w:b/>
          <w:sz w:val="20"/>
          <w:szCs w:val="20"/>
        </w:rPr>
        <w:t>Please complete this form using either black ink or type.</w:t>
      </w:r>
    </w:p>
    <w:p w14:paraId="5DE563BB" w14:textId="442FD859" w:rsidR="000B5BD7" w:rsidRDefault="000B5BD7" w:rsidP="000B5BD7">
      <w:pPr>
        <w:pBdr>
          <w:top w:val="single" w:sz="4" w:space="0" w:color="auto"/>
          <w:left w:val="single" w:sz="4" w:space="4" w:color="auto"/>
          <w:bottom w:val="single" w:sz="4" w:space="6" w:color="auto"/>
          <w:right w:val="single" w:sz="4" w:space="4" w:color="auto"/>
        </w:pBdr>
        <w:rPr>
          <w:b/>
          <w:sz w:val="22"/>
          <w:szCs w:val="22"/>
        </w:rPr>
      </w:pPr>
    </w:p>
    <w:p w14:paraId="7A8B98E2" w14:textId="1A05FB06" w:rsidR="000B5BD7" w:rsidRPr="009D0BF6" w:rsidRDefault="000B5BD7" w:rsidP="000B5BD7">
      <w:pPr>
        <w:pBdr>
          <w:top w:val="single" w:sz="4" w:space="0" w:color="auto"/>
          <w:left w:val="single" w:sz="4" w:space="4" w:color="auto"/>
          <w:bottom w:val="single" w:sz="4" w:space="6" w:color="auto"/>
          <w:right w:val="single" w:sz="4" w:space="4" w:color="auto"/>
        </w:pBdr>
        <w:rPr>
          <w:b/>
          <w:sz w:val="22"/>
          <w:szCs w:val="22"/>
        </w:rPr>
      </w:pPr>
      <w:hyperlink r:id="rId8" w:history="1">
        <w:r w:rsidRPr="000B5BD7">
          <w:rPr>
            <w:rStyle w:val="Hyperlink"/>
            <w:rFonts w:cs="Arial"/>
            <w:b/>
            <w:sz w:val="22"/>
            <w:szCs w:val="22"/>
          </w:rPr>
          <w:t>Data protection policy</w:t>
        </w:r>
      </w:hyperlink>
    </w:p>
    <w:p w14:paraId="5C70F02F" w14:textId="77777777" w:rsidR="009D0BF6" w:rsidRPr="009D0BF6" w:rsidRDefault="009D0BF6" w:rsidP="009D0BF6">
      <w:pPr>
        <w:pBdr>
          <w:top w:val="single" w:sz="4" w:space="0" w:color="auto"/>
          <w:left w:val="single" w:sz="4" w:space="4" w:color="auto"/>
          <w:bottom w:val="single" w:sz="4" w:space="6" w:color="auto"/>
          <w:right w:val="single" w:sz="4" w:space="4" w:color="auto"/>
        </w:pBdr>
        <w:rPr>
          <w:b/>
          <w:sz w:val="22"/>
          <w:szCs w:val="22"/>
        </w:rPr>
      </w:pPr>
    </w:p>
    <w:p w14:paraId="7517FC53" w14:textId="77777777" w:rsidR="000512B9" w:rsidRPr="00567470" w:rsidRDefault="000512B9"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14:paraId="343802CD" w14:textId="77777777"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p>
    <w:p w14:paraId="63D035AE"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bookmarkEnd w:id="2"/>
    </w:p>
    <w:p w14:paraId="45A851CA"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5569CB4"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14:paraId="46C69BED"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9E4B"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14:paraId="4C58BA9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14:paraId="02FA6D5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5C40CD69"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47F68"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14:paraId="3D152132"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EA742CB" w14:textId="77777777"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14:paraId="21BA5877" w14:textId="77777777"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14:paraId="04E0844F"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34406B38"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14:paraId="265E16BE" w14:textId="77777777"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40B4C387" w14:textId="77777777"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14:paraId="40B4C387" w14:textId="77777777"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4E14EF">
        <w:rPr>
          <w:sz w:val="22"/>
          <w:szCs w:val="22"/>
        </w:rPr>
      </w:r>
      <w:r w:rsidR="004E14EF">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14:paraId="029B30D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16AE972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42EA9415"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14:paraId="3C3FC857" w14:textId="77777777"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4E14EF">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4E14EF">
        <w:fldChar w:fldCharType="separate"/>
      </w:r>
      <w:r w:rsidRPr="00B264F1">
        <w:fldChar w:fldCharType="end"/>
      </w:r>
    </w:p>
    <w:p w14:paraId="75F57BDB" w14:textId="77777777"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14:paraId="659D80FC" w14:textId="77777777"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14:paraId="666A2A46" w14:textId="77777777"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14:paraId="11E49A65"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14:paraId="0A03DBCD"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0446B"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EEF69F4"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w10:anchorlock/>
              </v:group>
            </w:pict>
          </mc:Fallback>
        </mc:AlternateContent>
      </w:r>
    </w:p>
    <w:p w14:paraId="51140969"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14:paraId="08B9D4F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5C2CD190"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A36F7"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14:paraId="3E70717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BE524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2682CE9"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7389B"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14:paraId="218FD7D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14:paraId="2658FE72"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14:paraId="3F2627FE" w14:textId="77777777"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14:paraId="35D9072D" w14:textId="77777777" w:rsidR="000512B9" w:rsidRDefault="001F315B"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column">
                  <wp:posOffset>0</wp:posOffset>
                </wp:positionH>
                <wp:positionV relativeFrom="paragraph">
                  <wp:posOffset>57151</wp:posOffset>
                </wp:positionV>
                <wp:extent cx="6171565" cy="20955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D2DF" id="Rectangle 12" o:spid="_x0000_s1026" style="position:absolute;margin-left:0;margin-top:4.5pt;width:485.9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UIgIAAD4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JKjeUIgIAAD4EAAAOAAAAAAAAAAAAAAAAAC4CAABkcnMvZTJvRG9jLnhtbFBL&#10;AQItABQABgAIAAAAIQCDMpmV2wAAAAUBAAAPAAAAAAAAAAAAAAAAAHwEAABkcnMvZG93bnJldi54&#10;bWxQSwUGAAAAAAQABADzAAAAhAUAAAAA&#10;"/>
            </w:pict>
          </mc:Fallback>
        </mc:AlternateContent>
      </w:r>
    </w:p>
    <w:p w14:paraId="61F52343"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145699FC"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595E0773"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F411"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14:paraId="0750BBBF"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F3F3041"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6C329"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14:paraId="762B0B58"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14:paraId="6C5F3816"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4BBD"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14:paraId="1BF78D6B" w14:textId="77777777"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14:paraId="02F90B3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730833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14:paraId="0B27ACD5"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AF1AD"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14:paraId="0C1E208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D38B66"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097C184"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8E7A95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6A592867" w14:textId="77777777"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4E14EF">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4E14EF">
        <w:fldChar w:fldCharType="separate"/>
      </w:r>
      <w:r w:rsidRPr="00202DF8">
        <w:fldChar w:fldCharType="end"/>
      </w:r>
    </w:p>
    <w:p w14:paraId="796FEC87"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5D1F393"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lastRenderedPageBreak/>
        <w:t>If yes, please provide the full address including postcode of this store</w:t>
      </w:r>
    </w:p>
    <w:p w14:paraId="727A240B" w14:textId="77777777"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A794"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14:paraId="52C5AB70"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044EC1D5"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C6EA932"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1C5DD26F"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4E14EF">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4E14EF">
        <w:fldChar w:fldCharType="separate"/>
      </w:r>
      <w:r w:rsidRPr="00202DF8">
        <w:fldChar w:fldCharType="end"/>
      </w:r>
      <w:r w:rsidRPr="00202DF8">
        <w:t xml:space="preserve">.  </w:t>
      </w:r>
      <w:r w:rsidRPr="00202DF8">
        <w:rPr>
          <w:sz w:val="22"/>
          <w:szCs w:val="22"/>
        </w:rPr>
        <w:t xml:space="preserve">If yes, please provide the licence number and date of expiry </w:t>
      </w:r>
    </w:p>
    <w:p w14:paraId="565EBC0C"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0B60FC64" w14:textId="77777777"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C88F"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A5794"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14:paraId="22BF4E9D"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20379F0D" w14:textId="77777777"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14:paraId="10DD6A2D" w14:textId="77777777"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14:paraId="193EF98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14:paraId="1FF72D7F"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2589"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14:paraId="6899343B"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8B8D"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14:paraId="5875A62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4733301" w14:textId="77777777"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14:paraId="4278803C" w14:textId="77777777"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D1FD"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14:paraId="23DC5398"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14:paraId="567FA0D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794B5CC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5B325ED5"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4C0F2"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14:paraId="366D01F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EF26DB4"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A8A6F"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14:paraId="0567529C"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67D8D15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3E39F98"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14:paraId="4E6E4B68"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2E6AD"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14:paraId="784FAFA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14:paraId="241319A0"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32100"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0C934"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14:paraId="0BCAD530"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14:paraId="7F613F8A"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50CF9EAC"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48070AF8"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513CA7CE"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EFE7044"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22259FC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8700657"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CAFF80C"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25CB9FEE"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14:paraId="0FC33073"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341"/>
      </w:tblGrid>
      <w:tr w:rsidR="000512B9" w:rsidRPr="00C65809" w14:paraId="273D3A43" w14:textId="77777777" w:rsidTr="00C65809">
        <w:tc>
          <w:tcPr>
            <w:tcW w:w="5341" w:type="dxa"/>
          </w:tcPr>
          <w:p w14:paraId="4E266E17" w14:textId="77777777" w:rsidR="000512B9" w:rsidRPr="00C65809" w:rsidRDefault="000512B9" w:rsidP="00C65809">
            <w:pPr>
              <w:jc w:val="center"/>
              <w:rPr>
                <w:b/>
                <w:sz w:val="20"/>
                <w:szCs w:val="20"/>
              </w:rPr>
            </w:pPr>
            <w:r w:rsidRPr="00C65809">
              <w:rPr>
                <w:b/>
                <w:sz w:val="20"/>
                <w:szCs w:val="20"/>
              </w:rPr>
              <w:t>Hazard Type or UN number</w:t>
            </w:r>
          </w:p>
        </w:tc>
        <w:tc>
          <w:tcPr>
            <w:tcW w:w="5341" w:type="dxa"/>
          </w:tcPr>
          <w:p w14:paraId="335A38AE" w14:textId="77777777" w:rsidR="000512B9" w:rsidRPr="00C65809" w:rsidRDefault="000512B9" w:rsidP="00C65809">
            <w:pPr>
              <w:jc w:val="center"/>
              <w:rPr>
                <w:b/>
                <w:sz w:val="20"/>
                <w:szCs w:val="20"/>
              </w:rPr>
            </w:pPr>
            <w:r w:rsidRPr="00C65809">
              <w:rPr>
                <w:b/>
                <w:sz w:val="20"/>
                <w:szCs w:val="20"/>
              </w:rPr>
              <w:t>Amount (net mass – kg)</w:t>
            </w:r>
          </w:p>
        </w:tc>
      </w:tr>
      <w:tr w:rsidR="000512B9" w:rsidRPr="00C65809" w14:paraId="231B9FBC" w14:textId="77777777" w:rsidTr="00C65809">
        <w:tc>
          <w:tcPr>
            <w:tcW w:w="5341" w:type="dxa"/>
          </w:tcPr>
          <w:p w14:paraId="72F0E804" w14:textId="77777777" w:rsidR="000512B9" w:rsidRPr="00C65809" w:rsidRDefault="000512B9" w:rsidP="00351AF9">
            <w:pPr>
              <w:rPr>
                <w:b/>
              </w:rPr>
            </w:pPr>
          </w:p>
        </w:tc>
        <w:tc>
          <w:tcPr>
            <w:tcW w:w="5341" w:type="dxa"/>
          </w:tcPr>
          <w:p w14:paraId="1F01CCD4" w14:textId="77777777" w:rsidR="000512B9" w:rsidRPr="00C65809" w:rsidRDefault="000512B9" w:rsidP="00351AF9">
            <w:pPr>
              <w:rPr>
                <w:b/>
              </w:rPr>
            </w:pPr>
          </w:p>
        </w:tc>
      </w:tr>
      <w:tr w:rsidR="000512B9" w:rsidRPr="00C65809" w14:paraId="4C4A908D" w14:textId="77777777" w:rsidTr="00C65809">
        <w:tc>
          <w:tcPr>
            <w:tcW w:w="5341" w:type="dxa"/>
          </w:tcPr>
          <w:p w14:paraId="75CBA40B" w14:textId="77777777" w:rsidR="000512B9" w:rsidRPr="00C65809" w:rsidRDefault="000512B9" w:rsidP="00351AF9">
            <w:pPr>
              <w:rPr>
                <w:b/>
              </w:rPr>
            </w:pPr>
          </w:p>
        </w:tc>
        <w:tc>
          <w:tcPr>
            <w:tcW w:w="5341" w:type="dxa"/>
          </w:tcPr>
          <w:p w14:paraId="20613568" w14:textId="77777777" w:rsidR="000512B9" w:rsidRPr="00C65809" w:rsidRDefault="000512B9" w:rsidP="00351AF9">
            <w:pPr>
              <w:rPr>
                <w:b/>
              </w:rPr>
            </w:pPr>
          </w:p>
        </w:tc>
      </w:tr>
      <w:tr w:rsidR="000512B9" w:rsidRPr="00C65809" w14:paraId="3115CFEC" w14:textId="77777777" w:rsidTr="00C65809">
        <w:tc>
          <w:tcPr>
            <w:tcW w:w="5341" w:type="dxa"/>
          </w:tcPr>
          <w:p w14:paraId="63984CC8" w14:textId="77777777" w:rsidR="000512B9" w:rsidRPr="00C65809" w:rsidRDefault="000512B9" w:rsidP="00351AF9">
            <w:pPr>
              <w:rPr>
                <w:b/>
              </w:rPr>
            </w:pPr>
          </w:p>
        </w:tc>
        <w:tc>
          <w:tcPr>
            <w:tcW w:w="5341" w:type="dxa"/>
          </w:tcPr>
          <w:p w14:paraId="64C69382" w14:textId="77777777" w:rsidR="000512B9" w:rsidRPr="00C65809" w:rsidRDefault="000512B9" w:rsidP="00351AF9">
            <w:pPr>
              <w:rPr>
                <w:b/>
              </w:rPr>
            </w:pPr>
          </w:p>
        </w:tc>
      </w:tr>
      <w:tr w:rsidR="000512B9" w:rsidRPr="00C65809" w14:paraId="7E8935A9" w14:textId="77777777" w:rsidTr="00C65809">
        <w:tc>
          <w:tcPr>
            <w:tcW w:w="5341" w:type="dxa"/>
          </w:tcPr>
          <w:p w14:paraId="2CD66794" w14:textId="77777777" w:rsidR="000512B9" w:rsidRPr="00C65809" w:rsidRDefault="000512B9" w:rsidP="00351AF9">
            <w:pPr>
              <w:rPr>
                <w:b/>
              </w:rPr>
            </w:pPr>
          </w:p>
        </w:tc>
        <w:tc>
          <w:tcPr>
            <w:tcW w:w="5341" w:type="dxa"/>
          </w:tcPr>
          <w:p w14:paraId="3850603F" w14:textId="77777777" w:rsidR="000512B9" w:rsidRPr="00C65809" w:rsidRDefault="000512B9" w:rsidP="00351AF9">
            <w:pPr>
              <w:rPr>
                <w:b/>
              </w:rPr>
            </w:pPr>
          </w:p>
        </w:tc>
      </w:tr>
      <w:tr w:rsidR="000512B9" w:rsidRPr="00C65809" w14:paraId="49101EE9" w14:textId="77777777" w:rsidTr="00C65809">
        <w:tc>
          <w:tcPr>
            <w:tcW w:w="5341" w:type="dxa"/>
          </w:tcPr>
          <w:p w14:paraId="70DCA05C" w14:textId="77777777" w:rsidR="000512B9" w:rsidRPr="00C65809" w:rsidRDefault="000512B9" w:rsidP="00351AF9">
            <w:pPr>
              <w:rPr>
                <w:b/>
              </w:rPr>
            </w:pPr>
          </w:p>
        </w:tc>
        <w:tc>
          <w:tcPr>
            <w:tcW w:w="5341" w:type="dxa"/>
          </w:tcPr>
          <w:p w14:paraId="5B00CEF3" w14:textId="77777777" w:rsidR="000512B9" w:rsidRPr="00C65809" w:rsidRDefault="000512B9" w:rsidP="00351AF9">
            <w:pPr>
              <w:rPr>
                <w:b/>
              </w:rPr>
            </w:pPr>
          </w:p>
        </w:tc>
      </w:tr>
      <w:tr w:rsidR="000512B9" w:rsidRPr="00C65809" w14:paraId="19B33B2A" w14:textId="77777777" w:rsidTr="00C65809">
        <w:tc>
          <w:tcPr>
            <w:tcW w:w="5341" w:type="dxa"/>
          </w:tcPr>
          <w:p w14:paraId="0A7EBA4C" w14:textId="77777777" w:rsidR="000512B9" w:rsidRPr="00C65809" w:rsidRDefault="000512B9" w:rsidP="00351AF9">
            <w:pPr>
              <w:rPr>
                <w:b/>
              </w:rPr>
            </w:pPr>
          </w:p>
        </w:tc>
        <w:tc>
          <w:tcPr>
            <w:tcW w:w="5341" w:type="dxa"/>
          </w:tcPr>
          <w:p w14:paraId="3ABDAD6E" w14:textId="77777777" w:rsidR="000512B9" w:rsidRPr="00C65809" w:rsidRDefault="000512B9" w:rsidP="00351AF9">
            <w:pPr>
              <w:rPr>
                <w:b/>
              </w:rPr>
            </w:pPr>
          </w:p>
        </w:tc>
      </w:tr>
      <w:tr w:rsidR="000512B9" w:rsidRPr="00C65809" w14:paraId="2263FF10" w14:textId="77777777" w:rsidTr="00C65809">
        <w:tc>
          <w:tcPr>
            <w:tcW w:w="5341" w:type="dxa"/>
          </w:tcPr>
          <w:p w14:paraId="0BF18ACF" w14:textId="77777777" w:rsidR="000512B9" w:rsidRPr="00C65809" w:rsidRDefault="000512B9" w:rsidP="00351AF9">
            <w:pPr>
              <w:rPr>
                <w:b/>
              </w:rPr>
            </w:pPr>
          </w:p>
        </w:tc>
        <w:tc>
          <w:tcPr>
            <w:tcW w:w="5341" w:type="dxa"/>
          </w:tcPr>
          <w:p w14:paraId="4C66E4CA" w14:textId="77777777" w:rsidR="000512B9" w:rsidRPr="00C65809" w:rsidRDefault="000512B9" w:rsidP="00351AF9">
            <w:pPr>
              <w:rPr>
                <w:b/>
              </w:rPr>
            </w:pPr>
          </w:p>
        </w:tc>
      </w:tr>
      <w:tr w:rsidR="000512B9" w:rsidRPr="00C65809" w14:paraId="453A03D3" w14:textId="77777777" w:rsidTr="00C65809">
        <w:tc>
          <w:tcPr>
            <w:tcW w:w="5341" w:type="dxa"/>
          </w:tcPr>
          <w:p w14:paraId="713CCEF1" w14:textId="77777777" w:rsidR="000512B9" w:rsidRPr="00C65809" w:rsidRDefault="000512B9" w:rsidP="00351AF9">
            <w:pPr>
              <w:rPr>
                <w:b/>
              </w:rPr>
            </w:pPr>
          </w:p>
        </w:tc>
        <w:tc>
          <w:tcPr>
            <w:tcW w:w="5341" w:type="dxa"/>
          </w:tcPr>
          <w:p w14:paraId="44DBF45A" w14:textId="77777777" w:rsidR="000512B9" w:rsidRPr="00C65809" w:rsidRDefault="000512B9" w:rsidP="00351AF9">
            <w:pPr>
              <w:rPr>
                <w:b/>
              </w:rPr>
            </w:pPr>
          </w:p>
        </w:tc>
      </w:tr>
      <w:tr w:rsidR="000512B9" w:rsidRPr="00C65809" w14:paraId="7FEC016A" w14:textId="77777777" w:rsidTr="00C65809">
        <w:tc>
          <w:tcPr>
            <w:tcW w:w="5341" w:type="dxa"/>
          </w:tcPr>
          <w:p w14:paraId="5DB19B67" w14:textId="77777777" w:rsidR="000512B9" w:rsidRPr="00C65809" w:rsidRDefault="000512B9" w:rsidP="00351AF9">
            <w:pPr>
              <w:rPr>
                <w:b/>
              </w:rPr>
            </w:pPr>
          </w:p>
        </w:tc>
        <w:tc>
          <w:tcPr>
            <w:tcW w:w="5341" w:type="dxa"/>
          </w:tcPr>
          <w:p w14:paraId="01A3B1E3" w14:textId="77777777" w:rsidR="000512B9" w:rsidRPr="00C65809" w:rsidRDefault="000512B9" w:rsidP="00351AF9">
            <w:pPr>
              <w:rPr>
                <w:b/>
              </w:rPr>
            </w:pPr>
          </w:p>
        </w:tc>
      </w:tr>
    </w:tbl>
    <w:p w14:paraId="1BFF494E"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14:paraId="2BABF5DA"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14:paraId="7F036EBA"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14:paraId="41BBE129" w14:textId="77777777"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00E520E4">
        <w:rPr>
          <w:sz w:val="22"/>
          <w:szCs w:val="22"/>
        </w:rPr>
        <w:t xml:space="preserve"> </w:t>
      </w:r>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4E14EF">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4E14EF">
        <w:fldChar w:fldCharType="separate"/>
      </w:r>
      <w:r w:rsidRPr="00A6253E">
        <w:fldChar w:fldCharType="end"/>
      </w:r>
      <w:bookmarkEnd w:id="4"/>
    </w:p>
    <w:p w14:paraId="5FB9CB04" w14:textId="77777777"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14:paraId="75AE5295" w14:textId="77777777"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4E14EF">
        <w:rPr>
          <w:sz w:val="22"/>
          <w:szCs w:val="22"/>
        </w:rPr>
      </w:r>
      <w:r w:rsidR="004E14EF">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4E14EF">
        <w:rPr>
          <w:sz w:val="22"/>
          <w:szCs w:val="22"/>
        </w:rPr>
      </w:r>
      <w:r w:rsidR="004E14EF">
        <w:rPr>
          <w:sz w:val="22"/>
          <w:szCs w:val="22"/>
        </w:rPr>
        <w:fldChar w:fldCharType="separate"/>
      </w:r>
      <w:r w:rsidRPr="00A6253E">
        <w:rPr>
          <w:sz w:val="22"/>
          <w:szCs w:val="22"/>
        </w:rPr>
        <w:fldChar w:fldCharType="end"/>
      </w:r>
      <w:bookmarkEnd w:id="6"/>
      <w:r w:rsidRPr="00A6253E">
        <w:rPr>
          <w:sz w:val="22"/>
          <w:szCs w:val="22"/>
        </w:rPr>
        <w:t xml:space="preserve"> </w:t>
      </w:r>
    </w:p>
    <w:p w14:paraId="3BA3212E" w14:textId="77777777"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14:paraId="7C3CAFB5"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4E14EF">
        <w:rPr>
          <w:sz w:val="22"/>
          <w:szCs w:val="22"/>
        </w:rPr>
      </w:r>
      <w:r w:rsidR="004E14EF">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4E14EF">
        <w:rPr>
          <w:sz w:val="22"/>
          <w:szCs w:val="22"/>
        </w:rPr>
      </w:r>
      <w:r w:rsidR="004E14EF">
        <w:rPr>
          <w:sz w:val="22"/>
          <w:szCs w:val="22"/>
        </w:rPr>
        <w:fldChar w:fldCharType="separate"/>
      </w:r>
      <w:r w:rsidRPr="00A6253E">
        <w:rPr>
          <w:sz w:val="22"/>
          <w:szCs w:val="22"/>
        </w:rPr>
        <w:fldChar w:fldCharType="end"/>
      </w:r>
    </w:p>
    <w:p w14:paraId="3F2DB654"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14:paraId="57B88CDB"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4E14EF">
        <w:rPr>
          <w:sz w:val="22"/>
          <w:szCs w:val="22"/>
        </w:rPr>
      </w:r>
      <w:r w:rsidR="004E14EF">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4E14EF">
        <w:rPr>
          <w:sz w:val="22"/>
          <w:szCs w:val="22"/>
        </w:rPr>
      </w:r>
      <w:r w:rsidR="004E14EF">
        <w:rPr>
          <w:sz w:val="22"/>
          <w:szCs w:val="22"/>
        </w:rPr>
        <w:fldChar w:fldCharType="separate"/>
      </w:r>
      <w:r w:rsidRPr="00A6253E">
        <w:rPr>
          <w:sz w:val="22"/>
          <w:szCs w:val="22"/>
        </w:rPr>
        <w:fldChar w:fldCharType="end"/>
      </w:r>
    </w:p>
    <w:p w14:paraId="5E008D51"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14:paraId="563A3B82" w14:textId="77777777"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14:paraId="1309D753" w14:textId="77777777"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4E14EF">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4E14EF">
        <w:fldChar w:fldCharType="separate"/>
      </w:r>
      <w:r w:rsidRPr="00A6253E">
        <w:fldChar w:fldCharType="end"/>
      </w:r>
    </w:p>
    <w:p w14:paraId="7B96509C"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509F591F" w14:textId="77777777"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14:paraId="0C2ADC32"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634E2D26" w14:textId="77777777"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w:lastRenderedPageBreak/>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14:paraId="1FBB5B82" w14:textId="77777777"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1FBB5B82" w14:textId="77777777" w:rsidR="000512B9" w:rsidRPr="00AE1E0C" w:rsidRDefault="000512B9" w:rsidP="00AE1E0C"/>
                    </w:txbxContent>
                  </v:textbox>
                </v:shape>
                <w10:anchorlock/>
              </v:group>
            </w:pict>
          </mc:Fallback>
        </mc:AlternateContent>
      </w:r>
    </w:p>
    <w:p w14:paraId="4926F37B"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76578601" w14:textId="77777777"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14:paraId="16BCC9C7" w14:textId="77777777"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14:paraId="6395A30B" w14:textId="77777777" w:rsidR="000512B9" w:rsidRPr="00EA5EB0" w:rsidRDefault="000512B9" w:rsidP="00531F51">
      <w:pPr>
        <w:rPr>
          <w:sz w:val="22"/>
          <w:szCs w:val="22"/>
        </w:rPr>
      </w:pPr>
    </w:p>
    <w:p w14:paraId="7E9CCF55"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14:paraId="60CAF71F"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14:paraId="65775B38" w14:textId="77777777"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14:paraId="2EF34FF5" w14:textId="77777777"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14:paraId="474F30F6" w14:textId="77777777"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14:paraId="441627BB"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0CF3F"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AB86"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14:paraId="20FF0D06" w14:textId="77777777"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453EB"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14:paraId="73A35BB8"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FEB5D"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14:paraId="5D02990E" w14:textId="77777777"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14:paraId="47B687A0" w14:textId="77777777"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147CC"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14:paraId="407DE149" w14:textId="77777777"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14:paraId="38389765" w14:textId="77777777"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14:paraId="6E14CA6A" w14:textId="77777777" w:rsidR="000512B9" w:rsidRPr="00E42E26" w:rsidRDefault="000512B9" w:rsidP="00E42E26">
      <w:pPr>
        <w:rPr>
          <w:sz w:val="22"/>
          <w:szCs w:val="22"/>
        </w:rPr>
      </w:pPr>
    </w:p>
    <w:p w14:paraId="2EA644B6" w14:textId="77777777"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14:paraId="3BA6CBDD" w14:textId="77777777"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14:paraId="08E7BDA6"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14:paraId="3D632D0C"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14:paraId="20C3F17D" w14:textId="77777777"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181410D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54D7E0ED"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78DCBA7D"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46EB37CF"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48C8D757" w14:textId="77777777" w:rsidR="000512B9" w:rsidRDefault="000512B9" w:rsidP="00CD0765">
      <w:pPr>
        <w:rPr>
          <w:sz w:val="22"/>
          <w:szCs w:val="22"/>
        </w:rPr>
      </w:pPr>
    </w:p>
    <w:p w14:paraId="5BFA07F6" w14:textId="77777777"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lastRenderedPageBreak/>
        <w:t xml:space="preserve">For licensing authority use only: </w:t>
      </w:r>
    </w:p>
    <w:p w14:paraId="22103CAA"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63F4067E"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23AA0D95"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14:paraId="4DD7BFA1"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14:paraId="68DF6DA9"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5E7ED4F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42BE03FE"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0EABFA72"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76B3B2B7"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4E14EF">
        <w:rPr>
          <w:sz w:val="22"/>
          <w:szCs w:val="22"/>
        </w:rPr>
      </w:r>
      <w:r w:rsidR="004E14EF">
        <w:rPr>
          <w:sz w:val="22"/>
          <w:szCs w:val="22"/>
        </w:rPr>
        <w:fldChar w:fldCharType="separate"/>
      </w:r>
      <w:r>
        <w:rPr>
          <w:sz w:val="22"/>
          <w:szCs w:val="22"/>
        </w:rPr>
        <w:fldChar w:fldCharType="end"/>
      </w:r>
    </w:p>
    <w:p w14:paraId="66DC055F"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21C7071F" w14:textId="77777777" w:rsidR="000512B9" w:rsidRDefault="000512B9" w:rsidP="00CD0765">
      <w:pPr>
        <w:rPr>
          <w:sz w:val="22"/>
          <w:szCs w:val="22"/>
        </w:rPr>
        <w:sectPr w:rsidR="000512B9" w:rsidSect="00F54F7C">
          <w:headerReference w:type="default" r:id="rId9"/>
          <w:footerReference w:type="default" r:id="rId10"/>
          <w:pgSz w:w="11906" w:h="16838"/>
          <w:pgMar w:top="719" w:right="720" w:bottom="1296" w:left="720" w:header="706" w:footer="706" w:gutter="0"/>
          <w:cols w:space="708"/>
          <w:docGrid w:linePitch="360"/>
        </w:sectPr>
      </w:pPr>
    </w:p>
    <w:p w14:paraId="6B690288" w14:textId="77777777"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14:paraId="3693062E"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14:paraId="4160E668"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3D73F98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14:paraId="25377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14:paraId="5BA551BA"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14:paraId="703D2C8D"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14:paraId="75E31135"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2318255A" w14:textId="77777777"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14:paraId="705DB45A"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55DCC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14:paraId="1193789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185B51B" w14:textId="77777777"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14:paraId="6181C9DD"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4B2A0331"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14:paraId="25C95BD3"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8D46C2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14:paraId="48458DA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2F57FAB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14:paraId="5D39F70D" w14:textId="77777777"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14:paraId="13C78CE2" w14:textId="77777777"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14:paraId="697487CD" w14:textId="77777777"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14:paraId="368AAB2D" w14:textId="77777777"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1" w:history="1">
        <w:r w:rsidRPr="00390783">
          <w:rPr>
            <w:rStyle w:val="Hyperlink"/>
            <w:rFonts w:cs="Arial"/>
            <w:b/>
            <w:sz w:val="18"/>
            <w:szCs w:val="18"/>
          </w:rPr>
          <w:t>www.hse.gov.uk/explosives/licensing/how-to-apply.htm</w:t>
        </w:r>
      </w:hyperlink>
    </w:p>
    <w:p w14:paraId="00D59FD0" w14:textId="77777777"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14:paraId="1E60A67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14:paraId="7CDEC3A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09059BC8"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lastRenderedPageBreak/>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14:paraId="3735EDF2"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14:paraId="2AF62FC9" w14:textId="77777777"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2" w:history="1">
        <w:r w:rsidRPr="00233A36">
          <w:rPr>
            <w:rStyle w:val="Hyperlink"/>
            <w:rFonts w:cs="Arial"/>
            <w:sz w:val="20"/>
            <w:szCs w:val="20"/>
          </w:rPr>
          <w:t>www.hse.gov.uk/explosives/index.htm</w:t>
        </w:r>
      </w:hyperlink>
    </w:p>
    <w:p w14:paraId="419407D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6FC8F9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14:paraId="021CF28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14:paraId="2B906BF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14:paraId="5E8A1362"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21679BB"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14:paraId="6348E0A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DE08D2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14:paraId="2A954EB1"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F8B7A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14:paraId="2CA9D22A"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09F068F5"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14:paraId="66F72E5B"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3BA5178"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0DD43E77"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226D14DA"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4DC5BCD2"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5E9A506"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5F6C9DC3"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14:paraId="64ED1FB9"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14:paraId="77E6ECE5"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6. A plan to a scale sufficient to show the location of the site in relation to its surroundings (i.e. named or numbered roads, hamlets, villages or </w:t>
      </w:r>
      <w:r>
        <w:rPr>
          <w:sz w:val="20"/>
          <w:szCs w:val="20"/>
        </w:rPr>
        <w:lastRenderedPageBreak/>
        <w:t>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14:paraId="711B1496"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14:paraId="36F1A106"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14:paraId="6EBB379F"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1F51C3CD"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14:paraId="1ED15ED3"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612F85D7" w14:textId="77777777"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14:paraId="772E63FE" w14:textId="77777777"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14:paraId="49BEEDC6"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3"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14:paraId="3CB4B15A"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7B049D2A" w14:textId="77777777"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14:paraId="7B0E3B6E" w14:textId="77777777"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6C0AEFCE"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14:paraId="7A9EB3FC"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356BB805" w14:textId="77777777"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14:paraId="007F59D5"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0A5F4D4"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14:paraId="69AE488C"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5E221EE7"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lastRenderedPageBreak/>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14:paraId="5E08659F"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032F7F93" w14:textId="77777777"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14:paraId="503DD2B7"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14:paraId="6EC985AE"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14:paraId="441A54D4" w14:textId="77777777"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14:paraId="41352328" w14:textId="77777777"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14:paraId="2E927CB7" w14:textId="77777777"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14:paraId="44C74163" w14:textId="77777777"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4" w:history="1">
        <w:r w:rsidRPr="006670CE">
          <w:rPr>
            <w:rStyle w:val="Hyperlink"/>
            <w:iCs/>
            <w:sz w:val="20"/>
            <w:szCs w:val="20"/>
            <w:lang w:eastAsia="en-GB"/>
          </w:rPr>
          <w:t>http://www.hse.gov.uk/pubns/hse40.pdf</w:t>
        </w:r>
      </w:hyperlink>
    </w:p>
    <w:p w14:paraId="2B2442B1" w14:textId="77777777"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14:paraId="291F3DF8" w14:textId="77777777"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14:paraId="2E991961" w14:textId="77777777"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14:paraId="426F6040" w14:textId="77777777" w:rsidR="002147DC" w:rsidRDefault="002147DC" w:rsidP="002147DC">
      <w:pPr>
        <w:pStyle w:val="Default"/>
      </w:pPr>
    </w:p>
    <w:p w14:paraId="45CC5210" w14:textId="77777777"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FB5D8" w14:textId="77777777" w:rsidR="00013512" w:rsidRDefault="00013512">
      <w:r>
        <w:separator/>
      </w:r>
    </w:p>
  </w:endnote>
  <w:endnote w:type="continuationSeparator" w:id="0">
    <w:p w14:paraId="49A13539" w14:textId="77777777" w:rsidR="00013512" w:rsidRDefault="0001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D37A" w14:textId="5AC2C36C"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w:t>
    </w:r>
    <w:r w:rsidR="00277D03">
      <w:rPr>
        <w:i/>
        <w:sz w:val="20"/>
        <w:szCs w:val="20"/>
      </w:rPr>
      <w:t>7</w:t>
    </w:r>
    <w:r w:rsidR="006670CE">
      <w:rPr>
        <w:i/>
        <w:sz w:val="20"/>
        <w:szCs w:val="20"/>
      </w:rPr>
      <w:t>/1</w:t>
    </w:r>
    <w:r w:rsidR="00277D03">
      <w:rPr>
        <w:i/>
        <w:sz w:val="20"/>
        <w:szCs w:val="20"/>
      </w:rPr>
      <w:t>8</w:t>
    </w:r>
    <w:r w:rsidRPr="002A4A5C">
      <w:rPr>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E0E69" w14:textId="77777777" w:rsidR="00013512" w:rsidRDefault="00013512">
      <w:r>
        <w:separator/>
      </w:r>
    </w:p>
  </w:footnote>
  <w:footnote w:type="continuationSeparator" w:id="0">
    <w:p w14:paraId="43D173E7" w14:textId="77777777" w:rsidR="00013512" w:rsidRDefault="00013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F3C3C" w14:textId="77777777"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13512"/>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5BD7"/>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D415C"/>
    <w:rsid w:val="004D6402"/>
    <w:rsid w:val="004E14EF"/>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57B"/>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0646"/>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DC4E3B"/>
  <w15:docId w15:val="{B426520A-9F46-4A96-B700-B3ECE1F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 w:type="character" w:customStyle="1" w:styleId="UnresolvedMention">
    <w:name w:val="Unresolved Mention"/>
    <w:basedOn w:val="DefaultParagraphFont"/>
    <w:uiPriority w:val="99"/>
    <w:semiHidden/>
    <w:unhideWhenUsed/>
    <w:rsid w:val="000B5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telford.gov.uk/info/20117/data_protection_and_freedom_of_information/3480/general_data_protection_regulations_gdpr_statement_of_compliance" TargetMode="Externa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xplosives/licensing/how-to-appl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se.gov.uk/pubns/hse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019E-1A18-41ED-86D6-2F2FC372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4E05A06D</Template>
  <TotalTime>1</TotalTime>
  <Pages>6</Pages>
  <Words>2133</Words>
  <Characters>12160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14265</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Phillips, Carl</cp:lastModifiedBy>
  <cp:revision>2</cp:revision>
  <cp:lastPrinted>2013-10-30T09:49:00Z</cp:lastPrinted>
  <dcterms:created xsi:type="dcterms:W3CDTF">2018-08-08T10:43:00Z</dcterms:created>
  <dcterms:modified xsi:type="dcterms:W3CDTF">2018-08-08T10:43:00Z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